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C3" w:rsidRPr="00DB5BC2" w:rsidRDefault="00A332C3" w:rsidP="00B832D1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Ek-2</w:t>
      </w:r>
    </w:p>
    <w:p w:rsidR="00A332C3" w:rsidRPr="00DB5BC2" w:rsidRDefault="00A332C3" w:rsidP="00B832D1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:rsidR="00A332C3" w:rsidRPr="00DB5BC2" w:rsidRDefault="00A332C3" w:rsidP="00B832D1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A332C3" w:rsidRPr="00DB5BC2" w:rsidRDefault="00A332C3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A332C3" w:rsidRPr="00DB5BC2" w:rsidRDefault="00A332C3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140"/>
        <w:gridCol w:w="3600"/>
      </w:tblGrid>
      <w:tr w:rsidR="00A332C3" w:rsidRPr="00DB5BC2" w:rsidTr="00216101">
        <w:tc>
          <w:tcPr>
            <w:tcW w:w="7128" w:type="dxa"/>
            <w:gridSpan w:val="2"/>
          </w:tcPr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A332C3" w:rsidRPr="00DB5BC2" w:rsidTr="00216101">
        <w:tc>
          <w:tcPr>
            <w:tcW w:w="7128" w:type="dxa"/>
            <w:gridSpan w:val="2"/>
          </w:tcPr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A332C3" w:rsidRPr="00DB5BC2" w:rsidTr="00216101">
        <w:tc>
          <w:tcPr>
            <w:tcW w:w="2988" w:type="dxa"/>
          </w:tcPr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40" w:type="dxa"/>
          </w:tcPr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:rsidR="00A332C3" w:rsidRPr="00DB5BC2" w:rsidRDefault="00A332C3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A332C3" w:rsidRPr="00DB5BC2" w:rsidTr="00216101">
        <w:tc>
          <w:tcPr>
            <w:tcW w:w="2988" w:type="dxa"/>
          </w:tcPr>
          <w:p w:rsidR="00A332C3" w:rsidRPr="00DB5BC2" w:rsidRDefault="00A332C3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332C3" w:rsidRPr="00DB5BC2" w:rsidTr="00216101">
        <w:tc>
          <w:tcPr>
            <w:tcW w:w="2988" w:type="dxa"/>
          </w:tcPr>
          <w:p w:rsidR="00A332C3" w:rsidRPr="00DB5BC2" w:rsidRDefault="00A332C3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332C3" w:rsidRPr="00DB5BC2" w:rsidTr="00216101">
        <w:tc>
          <w:tcPr>
            <w:tcW w:w="2988" w:type="dxa"/>
          </w:tcPr>
          <w:p w:rsidR="00A332C3" w:rsidRPr="00DB5BC2" w:rsidRDefault="00A332C3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332C3" w:rsidRPr="00DB5BC2" w:rsidTr="00216101">
        <w:tc>
          <w:tcPr>
            <w:tcW w:w="2988" w:type="dxa"/>
          </w:tcPr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A332C3" w:rsidRPr="00DB5BC2" w:rsidRDefault="00A332C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A332C3" w:rsidRDefault="00A332C3" w:rsidP="00B832D1"/>
    <w:sectPr w:rsidR="00A332C3" w:rsidSect="00B832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2D1"/>
    <w:rsid w:val="00097C49"/>
    <w:rsid w:val="001119C9"/>
    <w:rsid w:val="00216101"/>
    <w:rsid w:val="00231496"/>
    <w:rsid w:val="003108D4"/>
    <w:rsid w:val="00571B2C"/>
    <w:rsid w:val="00785780"/>
    <w:rsid w:val="00951216"/>
    <w:rsid w:val="00A332C3"/>
    <w:rsid w:val="00AC3DD2"/>
    <w:rsid w:val="00B832D1"/>
    <w:rsid w:val="00B97412"/>
    <w:rsid w:val="00BA52D4"/>
    <w:rsid w:val="00BF6A9C"/>
    <w:rsid w:val="00C11D28"/>
    <w:rsid w:val="00CE0901"/>
    <w:rsid w:val="00DB5BC2"/>
    <w:rsid w:val="00DE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209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</Words>
  <Characters>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Ek-2</dc:title>
  <dc:subject/>
  <dc:creator>hokur</dc:creator>
  <cp:keywords/>
  <dc:description/>
  <cp:lastModifiedBy>tosunn</cp:lastModifiedBy>
  <cp:revision>2</cp:revision>
  <dcterms:created xsi:type="dcterms:W3CDTF">2014-04-25T07:05:00Z</dcterms:created>
  <dcterms:modified xsi:type="dcterms:W3CDTF">2014-04-25T07:05:00Z</dcterms:modified>
</cp:coreProperties>
</file>